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2B" w:rsidRPr="0078642B" w:rsidRDefault="0078642B" w:rsidP="0078642B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78642B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Victoria Webb</w:t>
      </w:r>
    </w:p>
    <w:p w:rsidR="0078642B" w:rsidRPr="0078642B" w:rsidRDefault="0078642B" w:rsidP="0078642B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78642B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Chief Information Officer </w:t>
      </w:r>
    </w:p>
    <w:p w:rsidR="0078642B" w:rsidRPr="0078642B" w:rsidRDefault="0078642B" w:rsidP="00786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64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Victoria studied Mathematics at King’s College London and has over 20 years teaching experience, teaching Mathematics, Physics, Music and Computer Science. She first became a Deputy Head in 2010 and has completed her NPQH. She is able to draw from her wealth of experience gained whilst working in several different types of educational establishment in a leadership capacity.</w:t>
      </w:r>
      <w:r w:rsidRPr="007864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Her experience spans across many areas of the school including teaching and learning, curriculum and assessment through to pastoral support including safeguarding, setting up student houses and student voice.</w:t>
      </w:r>
      <w:r w:rsidRPr="007864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As Vice Principal (Quality of Education) at LDE, Victoria leads on teaching and learning, curriculum development and our learners progress.</w:t>
      </w:r>
      <w:r w:rsidRPr="007864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She is passionate about raising the aspirations of learners’, motivating them to engender a love of learning whilst enabling them to take chances and develop their resilience, independence and creativity.</w:t>
      </w:r>
      <w:r w:rsidRPr="007864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What better place to develop creativity than in an Engineering and Design College with state of the art facilities!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2B"/>
    <w:rsid w:val="00150A8E"/>
    <w:rsid w:val="002140AF"/>
    <w:rsid w:val="0078642B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AE57-110C-48AA-88E3-9DF021B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4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8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620BC3F6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2019-08-06T14:50:00Z</dcterms:created>
  <dcterms:modified xsi:type="dcterms:W3CDTF">2019-08-06T14:50:00Z</dcterms:modified>
</cp:coreProperties>
</file>